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Pr="0087315F" w:rsidRDefault="008060FA" w:rsidP="00550A83">
      <w:pPr>
        <w:pStyle w:val="Title"/>
        <w:rPr>
          <w:rFonts w:ascii="Calibri" w:hAnsi="Calibri"/>
          <w:b/>
          <w:noProof/>
          <w:color w:val="1F497D" w:themeColor="text2"/>
          <w:sz w:val="26"/>
          <w:szCs w:val="26"/>
        </w:rPr>
      </w:pPr>
      <w:r w:rsidRPr="0087315F">
        <w:rPr>
          <w:rFonts w:ascii="Calibri" w:hAnsi="Calibri"/>
          <w:b/>
          <w:noProof/>
          <w:color w:val="1F497D" w:themeColor="text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7160F34" wp14:editId="4451F8B6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3388360" cy="1449070"/>
                <wp:effectExtent l="9525" t="4445" r="12065" b="3810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360" cy="1449070"/>
                          <a:chOff x="180" y="360"/>
                          <a:chExt cx="5336" cy="2282"/>
                        </a:xfrm>
                      </wpg:grpSpPr>
                      <wpg:grpSp>
                        <wpg:cNvPr id="4" name="Group 60"/>
                        <wpg:cNvGrpSpPr>
                          <a:grpSpLocks/>
                        </wpg:cNvGrpSpPr>
                        <wpg:grpSpPr bwMode="auto">
                          <a:xfrm>
                            <a:off x="180" y="360"/>
                            <a:ext cx="5336" cy="2282"/>
                            <a:chOff x="0" y="196"/>
                            <a:chExt cx="5336" cy="2282"/>
                          </a:xfrm>
                        </wpg:grpSpPr>
                        <wps:wsp>
                          <wps:cNvPr id="5" name="AutoShape 6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080" y="360"/>
                              <a:ext cx="4256" cy="18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ABF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62"/>
                          <wps:cNvSpPr>
                            <a:spLocks noChangeAspect="1"/>
                          </wps:cNvSpPr>
                          <wps:spPr bwMode="auto">
                            <a:xfrm rot="16200000" flipV="1">
                              <a:off x="119" y="77"/>
                              <a:ext cx="2282" cy="2520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63"/>
                          <wps:cNvSpPr>
                            <a:spLocks noChangeAspect="1" noChangeArrowheads="1"/>
                          </wps:cNvSpPr>
                          <wps:spPr bwMode="auto">
                            <a:xfrm rot="32472286">
                              <a:off x="180" y="360"/>
                              <a:ext cx="1811" cy="170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ABF8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Picture 64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00"/>
                            <a:ext cx="1060" cy="10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-54pt;margin-top:-36pt;width:266.8pt;height:114.1pt;z-index:251657728" coordorigin="180,360" coordsize="5336,2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">
                <v:group id="Group 60" o:spid="_x0000_s1027" style="position:absolute;left:180;top:360;width:5336;height:2282" coordorigin=",196" coordsize="5336,2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1" o:spid="_x0000_s1028" type="#_x0000_t32" style="position:absolute;left:1080;top:360;width:4256;height:18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fWsIAAADaAAAADwAAAGRycy9kb3ducmV2LnhtbESP3YrCMBSE7wXfIRzBuzVVcLdUo4ig&#10;6IKLf6CXh+bYljYnpYnaffuNsODlMDPfMNN5ayrxoMYVlhUMBxEI4tTqgjMF59PqIwbhPLLGyjIp&#10;+CUH81m3M8VE2ycf6HH0mQgQdgkqyL2vEyldmpNBN7A1cfButjHog2wyqRt8Brip5CiKPqXBgsNC&#10;jjUtc0rL490o8Pxdllsq15d4v73+XM73nfsipfq9djEB4an17/B/e6MVjOF1Jdw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XfWsIAAADaAAAADwAAAAAAAAAAAAAA&#10;AAChAgAAZHJzL2Rvd25yZXYueG1sUEsFBgAAAAAEAAQA+QAAAJADAAAAAA==&#10;" strokecolor="#fabf81">
                    <o:lock v:ext="edit" aspectratio="t"/>
                  </v:shape>
                  <v:shape id="Freeform 62" o:spid="_x0000_s1029" style="position:absolute;left:119;top:77;width:2282;height:2520;rotation:90;flip:y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CcsAA&#10;AADaAAAADwAAAGRycy9kb3ducmV2LnhtbESPzarCMBSE94LvEI7gRjS9IlKqUUQQBbkLf3B9aI5N&#10;sTkpTa6tb28uCC6HmfmGWa47W4knNb50rOBnkoAgzp0uuVBwvezGKQgfkDVWjknBizysV/3eEjPt&#10;Wj7R8xwKESHsM1RgQqgzKX1uyKKfuJo4enfXWAxRNoXUDbYRbis5TZK5tFhyXDBY09ZQ/jj/WQUu&#10;fbWnGRmcpdf6d3sc2f1N3pQaDrrNAkSgLnzDn/ZBK5jD/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hCcsAAAADaAAAADwAAAAAAAAAAAAAAAACYAgAAZHJzL2Rvd25y&#10;ZXYueG1sUEsFBgAAAAAEAAQA9QAAAIUDAAAAAA==&#10;" path="m6418,1185r,5485l1809,6669c974,5889,,3958,1407,1987,2830,,5591,411,6418,1185xe" fillcolor="#ddd8c2 [2894]" stroked="f">
                    <v:path arrowok="t" o:connecttype="custom" o:connectlocs="2282,448;2282,2520;643,2520;500,751;2282,448" o:connectangles="0,0,0,0,0"/>
                    <o:lock v:ext="edit" aspectratio="t"/>
                  </v:shape>
                  <v:oval id="Oval 63" o:spid="_x0000_s1030" style="position:absolute;left:180;top:360;width:1811;height:1705;rotation:-117175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/JMMA&#10;AADaAAAADwAAAGRycy9kb3ducmV2LnhtbESPQWvCQBSE7wX/w/KE3urGgq1EVxFBzKmQ1IPeHrvP&#10;JJh9G7LbJM2v7xYKPQ4z8w2z3Y+2ET11vnasYLlIQBBrZ2ouFVw+Ty9rED4gG2wck4Jv8rDfzZ62&#10;mBo3cE59EUoRIexTVFCF0KZSel2RRb9wLXH07q6zGKLsSmk6HCLcNvI1Sd6kxZrjQoUtHSvSj+LL&#10;KtBTkR9XH+31PE4NmuSWYd5nSj3Px8MGRKAx/If/2plR8A6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/JMMAAADaAAAADwAAAAAAAAAAAAAAAACYAgAAZHJzL2Rv&#10;d25yZXYueG1sUEsFBgAAAAAEAAQA9QAAAIgDAAAAAA==&#10;" fillcolor="#c4bc96 [2414]" stroked="f" strokecolor="#fabf81">
                    <o:lock v:ext="edit" aspectratio="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31" type="#_x0000_t75" alt="State Seal" style="position:absolute;left:720;top:900;width:1060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LVm8AAAA2gAAAA8AAABkcnMvZG93bnJldi54bWxET82KwjAQvi/4DmEEb5q6uCrVKCIs9rrV&#10;BxiSsS02k9hEW9/eHIQ9fnz/2/1gW/GkLjSOFcxnGQhi7UzDlYLL+Xe6BhEissHWMSl4UYD9bvS1&#10;xdy4nv/oWcZKpBAOOSqoY/S5lEHXZDHMnCdO3NV1FmOCXSVNh30Kt638zrKltNhwaqjR07EmfSsf&#10;VoH/abLidfXr9n4qdb8yujALrdRkPBw2ICIN8V/8cRdGQdqarqQbIHd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QMC1ZvAAAANoAAAAPAAAAAAAAAAAAAAAAAJ8CAABkcnMv&#10;ZG93bnJldi54bWxQSwUGAAAAAAQABAD3AAAAiAMAAAAA&#10;" filled="t" fillcolor="green">
                  <v:imagedata r:id="rId7" o:title="State Seal"/>
                </v:shape>
              </v:group>
            </w:pict>
          </mc:Fallback>
        </mc:AlternateContent>
      </w:r>
      <w:r w:rsidR="005B63ED" w:rsidRPr="0087315F">
        <w:rPr>
          <w:rFonts w:ascii="Calibri" w:hAnsi="Calibri"/>
          <w:b/>
          <w:noProof/>
          <w:color w:val="1F497D" w:themeColor="text2"/>
          <w:sz w:val="26"/>
          <w:szCs w:val="26"/>
        </w:rPr>
        <w:t>Application Request Form</w:t>
      </w:r>
      <w:r w:rsidR="008322A5" w:rsidRPr="0087315F">
        <w:rPr>
          <w:rFonts w:ascii="Calibri" w:hAnsi="Calibri"/>
          <w:b/>
          <w:noProof/>
          <w:color w:val="1F497D" w:themeColor="text2"/>
          <w:sz w:val="26"/>
          <w:szCs w:val="26"/>
        </w:rPr>
        <w:t xml:space="preserve"> 201</w:t>
      </w:r>
      <w:r w:rsidR="00371804">
        <w:rPr>
          <w:rFonts w:ascii="Calibri" w:hAnsi="Calibri"/>
          <w:b/>
          <w:noProof/>
          <w:color w:val="1F497D" w:themeColor="text2"/>
          <w:sz w:val="26"/>
          <w:szCs w:val="26"/>
        </w:rPr>
        <w:t>5</w:t>
      </w:r>
    </w:p>
    <w:p w:rsidR="00F048DE" w:rsidRPr="0087315F" w:rsidRDefault="005B63ED" w:rsidP="005B63ED">
      <w:pPr>
        <w:pStyle w:val="Title"/>
        <w:rPr>
          <w:rFonts w:ascii="Calibri" w:hAnsi="Calibri"/>
          <w:b/>
          <w:noProof/>
          <w:color w:val="1F497D" w:themeColor="text2"/>
          <w:sz w:val="24"/>
          <w:szCs w:val="24"/>
        </w:rPr>
      </w:pPr>
      <w:r w:rsidRPr="0087315F">
        <w:rPr>
          <w:rFonts w:ascii="Calibri" w:hAnsi="Calibri"/>
          <w:b/>
          <w:noProof/>
          <w:color w:val="1F497D" w:themeColor="text2"/>
          <w:sz w:val="24"/>
          <w:szCs w:val="24"/>
        </w:rPr>
        <w:t>The Autism Waiver Program</w:t>
      </w:r>
    </w:p>
    <w:p w:rsidR="0004654B" w:rsidRPr="0087315F" w:rsidRDefault="00B14AFD" w:rsidP="00D8063C">
      <w:pPr>
        <w:pStyle w:val="Heading2"/>
        <w:rPr>
          <w:rFonts w:ascii="Calibri" w:hAnsi="Calibri"/>
          <w:b w:val="0"/>
          <w:color w:val="1F497D" w:themeColor="text2"/>
          <w:sz w:val="22"/>
          <w:szCs w:val="22"/>
        </w:rPr>
      </w:pPr>
      <w:r w:rsidRPr="0087315F">
        <w:rPr>
          <w:rFonts w:ascii="Calibri" w:hAnsi="Calibri"/>
          <w:color w:val="1F497D" w:themeColor="text2"/>
          <w:sz w:val="22"/>
          <w:szCs w:val="22"/>
        </w:rPr>
        <w:tab/>
      </w:r>
      <w:r w:rsidRPr="0087315F">
        <w:rPr>
          <w:rFonts w:ascii="Calibri" w:hAnsi="Calibri"/>
          <w:color w:val="1F497D" w:themeColor="text2"/>
          <w:sz w:val="22"/>
          <w:szCs w:val="22"/>
        </w:rPr>
        <w:tab/>
      </w:r>
      <w:r w:rsidRPr="0087315F">
        <w:rPr>
          <w:rFonts w:ascii="Calibri" w:hAnsi="Calibri"/>
          <w:color w:val="1F497D" w:themeColor="text2"/>
          <w:sz w:val="22"/>
          <w:szCs w:val="22"/>
        </w:rPr>
        <w:tab/>
      </w:r>
      <w:r w:rsidRPr="0087315F">
        <w:rPr>
          <w:rFonts w:ascii="Calibri" w:hAnsi="Calibri"/>
          <w:color w:val="1F497D" w:themeColor="text2"/>
          <w:sz w:val="22"/>
          <w:szCs w:val="22"/>
        </w:rPr>
        <w:tab/>
      </w:r>
      <w:r w:rsidRPr="0087315F">
        <w:rPr>
          <w:rFonts w:ascii="Calibri" w:hAnsi="Calibri"/>
          <w:b w:val="0"/>
          <w:color w:val="1F497D" w:themeColor="text2"/>
          <w:sz w:val="22"/>
          <w:szCs w:val="22"/>
        </w:rPr>
        <w:t xml:space="preserve">          </w:t>
      </w:r>
      <w:r w:rsidR="005B63ED" w:rsidRPr="0087315F">
        <w:rPr>
          <w:rFonts w:ascii="Calibri" w:hAnsi="Calibri"/>
          <w:b w:val="0"/>
          <w:color w:val="1F497D" w:themeColor="text2"/>
          <w:sz w:val="22"/>
          <w:szCs w:val="22"/>
        </w:rPr>
        <w:t>The Autism Division of the Department of Developmental Services</w:t>
      </w:r>
    </w:p>
    <w:p w:rsidR="003B5661" w:rsidRPr="0087315F" w:rsidRDefault="008060FA" w:rsidP="008322A5">
      <w:pPr>
        <w:pStyle w:val="Heading3"/>
        <w:jc w:val="center"/>
        <w:rPr>
          <w:rFonts w:ascii="Calibri" w:hAnsi="Calibri"/>
          <w:i/>
          <w:color w:val="1F497D" w:themeColor="text2"/>
          <w:sz w:val="22"/>
          <w:szCs w:val="22"/>
        </w:rPr>
      </w:pPr>
      <w:r w:rsidRPr="0087315F">
        <w:rPr>
          <w:rFonts w:ascii="Calibri" w:hAnsi="Calibri"/>
          <w:b w:val="0"/>
          <w:noProof/>
          <w:color w:val="1F497D" w:themeColor="text2"/>
          <w:sz w:val="26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BF2826" wp14:editId="1B73FEF7">
                <wp:simplePos x="0" y="0"/>
                <wp:positionH relativeFrom="column">
                  <wp:posOffset>-685165</wp:posOffset>
                </wp:positionH>
                <wp:positionV relativeFrom="page">
                  <wp:posOffset>1030605</wp:posOffset>
                </wp:positionV>
                <wp:extent cx="685165" cy="8689340"/>
                <wp:effectExtent l="635" t="1905" r="0" b="508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8689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  <a:alpha val="5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53.95pt;margin-top:81.15pt;width:53.95pt;height:684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" fillcolor="#ddd8c2 [2894]" stroked="f">
                <v:fill opacity="35980f"/>
                <w10:wrap anchory="page"/>
              </v:rect>
            </w:pict>
          </mc:Fallback>
        </mc:AlternateContent>
      </w:r>
      <w:r w:rsidR="008322A5" w:rsidRPr="0087315F">
        <w:rPr>
          <w:rFonts w:ascii="Calibri" w:hAnsi="Calibri"/>
          <w:i/>
          <w:color w:val="1F497D" w:themeColor="text2"/>
          <w:sz w:val="22"/>
          <w:szCs w:val="22"/>
        </w:rPr>
        <w:t>PLEASE TYPE INTO FORM OR PRINT CLEARLY IN PEN</w:t>
      </w:r>
    </w:p>
    <w:tbl>
      <w:tblPr>
        <w:tblW w:w="10080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4878"/>
        <w:gridCol w:w="5202"/>
      </w:tblGrid>
      <w:tr w:rsidR="003B5661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5C3242" w:rsidRPr="0087315F" w:rsidRDefault="005C3242" w:rsidP="00B468D7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Name</w:t>
            </w:r>
            <w:r w:rsidR="005B63ED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of Child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B5661" w:rsidRPr="0087315F" w:rsidRDefault="003B5661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5B63E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5B63ED" w:rsidRPr="0087315F" w:rsidRDefault="005B63ED" w:rsidP="00B468D7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Child’s Date of Birth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5B63ED" w:rsidRPr="0087315F" w:rsidRDefault="0031241F" w:rsidP="0031241F">
            <w:pPr>
              <w:pStyle w:val="BodyText2"/>
              <w:rPr>
                <w:rFonts w:ascii="Calibri" w:hAnsi="Calibri"/>
                <w:sz w:val="22"/>
                <w:szCs w:val="22"/>
              </w:rPr>
            </w:pPr>
            <w:r w:rsidRPr="0087315F">
              <w:rPr>
                <w:rFonts w:ascii="Calibri" w:hAnsi="Calibri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3B5661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3B5661" w:rsidRPr="0087315F" w:rsidRDefault="005B63ED" w:rsidP="005B63ED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Child’s Social Security </w:t>
            </w:r>
            <w:r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#</w:t>
            </w:r>
            <w:r w:rsidR="00CC3A1F"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 REQUIRED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3B5661" w:rsidRPr="0087315F" w:rsidRDefault="003B5661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Child’s MassHealth </w:t>
            </w:r>
            <w:r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>#</w:t>
            </w:r>
            <w:r w:rsidR="00CC3A1F" w:rsidRPr="0087315F">
              <w:rPr>
                <w:rFonts w:ascii="Calibri" w:hAnsi="Calibri"/>
                <w:b/>
                <w:color w:val="1F497D" w:themeColor="text2"/>
                <w:sz w:val="22"/>
                <w:szCs w:val="22"/>
              </w:rPr>
              <w:t xml:space="preserve"> REQUIRED</w:t>
            </w:r>
            <w:r w:rsidR="00CC3A1F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</w:t>
            </w:r>
          </w:p>
        </w:tc>
        <w:tc>
          <w:tcPr>
            <w:tcW w:w="520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Child’s Insurance Type:</w:t>
            </w:r>
            <w:r w:rsidR="00017009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</w:t>
            </w:r>
            <w:r w:rsidRPr="0087315F">
              <w:rPr>
                <w:rFonts w:ascii="Calibri" w:hAnsi="Calibri"/>
                <w:i/>
                <w:color w:val="1F497D" w:themeColor="text2"/>
                <w:sz w:val="22"/>
                <w:szCs w:val="22"/>
              </w:rPr>
              <w:t>(Standard, Premium Assistance, CommonHealth, etc.)</w:t>
            </w:r>
          </w:p>
        </w:tc>
        <w:tc>
          <w:tcPr>
            <w:tcW w:w="520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Child’s Gender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: Please Write- Male or Female</w:t>
            </w:r>
          </w:p>
        </w:tc>
        <w:tc>
          <w:tcPr>
            <w:tcW w:w="5202" w:type="dxa"/>
            <w:shd w:val="clear" w:color="auto" w:fill="auto"/>
          </w:tcPr>
          <w:p w:rsidR="00B14AFD" w:rsidRPr="0087315F" w:rsidRDefault="00B14AFD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Mailing Address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: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City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, Zip Code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Name of Parent/Guardian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B14AFD" w:rsidP="00017009">
            <w:pPr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Spoken Language </w:t>
            </w:r>
            <w:r w:rsidR="008322A5"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 &amp; Written Language </w:t>
            </w: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Preference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B14AFD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B14AFD" w:rsidRPr="0087315F" w:rsidRDefault="00A21545" w:rsidP="00C7117F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>Parent Phone Numbers (Mobile &amp; Alternate)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B14AFD" w:rsidRPr="0087315F" w:rsidRDefault="00B14AFD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  <w:tr w:rsidR="00A21545" w:rsidRPr="0087315F" w:rsidTr="008322A5">
        <w:trPr>
          <w:trHeight w:val="267"/>
        </w:trPr>
        <w:tc>
          <w:tcPr>
            <w:tcW w:w="4878" w:type="dxa"/>
            <w:shd w:val="clear" w:color="auto" w:fill="auto"/>
            <w:vAlign w:val="center"/>
          </w:tcPr>
          <w:p w:rsidR="00A21545" w:rsidRPr="0087315F" w:rsidRDefault="00A21545" w:rsidP="00C7117F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  <w:r w:rsidRPr="0087315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Parent E-Mail </w:t>
            </w:r>
          </w:p>
        </w:tc>
        <w:tc>
          <w:tcPr>
            <w:tcW w:w="5202" w:type="dxa"/>
            <w:shd w:val="clear" w:color="auto" w:fill="auto"/>
            <w:vAlign w:val="center"/>
          </w:tcPr>
          <w:p w:rsidR="00A21545" w:rsidRPr="0087315F" w:rsidRDefault="00A21545" w:rsidP="00B468D7">
            <w:pPr>
              <w:pStyle w:val="BodyText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C3242" w:rsidRPr="0087315F" w:rsidRDefault="00CD6535" w:rsidP="00E211C7">
      <w:pPr>
        <w:pStyle w:val="Heading3"/>
        <w:rPr>
          <w:rFonts w:ascii="Calibri" w:hAnsi="Calibri"/>
          <w:color w:val="1F497D" w:themeColor="text2"/>
          <w:sz w:val="22"/>
          <w:szCs w:val="22"/>
          <w:u w:val="single"/>
        </w:rPr>
      </w:pPr>
      <w:r w:rsidRPr="0087315F">
        <w:rPr>
          <w:rFonts w:ascii="Calibri" w:hAnsi="Calibri"/>
          <w:color w:val="1F497D" w:themeColor="text2"/>
          <w:sz w:val="22"/>
          <w:szCs w:val="22"/>
          <w:u w:val="single"/>
        </w:rPr>
        <w:t xml:space="preserve">You will need a written diagnosis of an Autism Spectrum Disorder from a doctor or psychologist. </w:t>
      </w:r>
    </w:p>
    <w:p w:rsidR="005B63ED" w:rsidRPr="0087315F" w:rsidRDefault="005B63ED" w:rsidP="005B63ED">
      <w:pPr>
        <w:spacing w:line="360" w:lineRule="auto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Does the child have a verified diagnosis of an Autism Spectrum Disorder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?  </w:t>
      </w:r>
      <w:r w:rsidR="00C800BB"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7"/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instrText xml:space="preserve"> FORMCHECKBOX </w:instrTex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fldChar w:fldCharType="separate"/>
      </w:r>
      <w:r w:rsidR="00C800BB"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end"/>
      </w:r>
      <w:bookmarkEnd w:id="0"/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YES    </w:t>
      </w:r>
      <w:r w:rsidR="00C800BB"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8"/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instrText xml:space="preserve"> FORMCHECKBOX </w:instrTex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fldChar w:fldCharType="separate"/>
      </w:r>
      <w:r w:rsidR="00C800BB" w:rsidRPr="0087315F">
        <w:rPr>
          <w:rFonts w:ascii="Calibri" w:hAnsi="Calibri" w:cs="Tahoma"/>
          <w:b/>
          <w:color w:val="1F497D" w:themeColor="text2"/>
          <w:sz w:val="22"/>
          <w:szCs w:val="22"/>
        </w:rPr>
        <w:fldChar w:fldCharType="end"/>
      </w:r>
      <w:bookmarkEnd w:id="1"/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NO</w:t>
      </w:r>
    </w:p>
    <w:p w:rsidR="00C7117F" w:rsidRPr="0087315F" w:rsidRDefault="00C7117F" w:rsidP="005B63ED">
      <w:pPr>
        <w:spacing w:line="360" w:lineRule="auto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ab/>
      </w:r>
      <w:r w:rsidR="00C800BB" w:rsidRPr="0087315F">
        <w:rPr>
          <w:rFonts w:ascii="Calibri" w:hAnsi="Calibri" w:cs="Tahoma"/>
          <w:color w:val="1F497D" w:themeColor="text2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instrText xml:space="preserve"> FORMCHECKBOX </w:instrText>
      </w:r>
      <w:r w:rsidR="00371804">
        <w:rPr>
          <w:rFonts w:ascii="Calibri" w:hAnsi="Calibri" w:cs="Tahoma"/>
          <w:color w:val="1F497D" w:themeColor="text2"/>
          <w:sz w:val="22"/>
          <w:szCs w:val="22"/>
        </w:rPr>
      </w:r>
      <w:r w:rsidR="00371804">
        <w:rPr>
          <w:rFonts w:ascii="Calibri" w:hAnsi="Calibri" w:cs="Tahoma"/>
          <w:color w:val="1F497D" w:themeColor="text2"/>
          <w:sz w:val="22"/>
          <w:szCs w:val="22"/>
        </w:rPr>
        <w:fldChar w:fldCharType="separate"/>
      </w:r>
      <w:r w:rsidR="00C800BB" w:rsidRPr="0087315F">
        <w:rPr>
          <w:rFonts w:ascii="Calibri" w:hAnsi="Calibri" w:cs="Tahoma"/>
          <w:color w:val="1F497D" w:themeColor="text2"/>
          <w:sz w:val="22"/>
          <w:szCs w:val="22"/>
        </w:rPr>
        <w:fldChar w:fldCharType="end"/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 Please list other related medical, cognitive or psychiatric conditions affecting your child:</w:t>
      </w:r>
    </w:p>
    <w:tbl>
      <w:tblPr>
        <w:tblW w:w="9601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C7117F" w:rsidRPr="0087315F" w:rsidTr="008322A5">
        <w:trPr>
          <w:trHeight w:val="413"/>
        </w:trPr>
        <w:tc>
          <w:tcPr>
            <w:tcW w:w="9601" w:type="dxa"/>
          </w:tcPr>
          <w:p w:rsidR="00CC3A1F" w:rsidRPr="0087315F" w:rsidRDefault="00CC3A1F" w:rsidP="00F859AB">
            <w:pPr>
              <w:pStyle w:val="BodyText2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</w:tc>
      </w:tr>
    </w:tbl>
    <w:p w:rsidR="00550A83" w:rsidRPr="0087315F" w:rsidRDefault="00AE6C5D" w:rsidP="00AE6C5D">
      <w:pPr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ab/>
      </w:r>
    </w:p>
    <w:p w:rsidR="00CD6535" w:rsidRPr="0087315F" w:rsidRDefault="005E5320" w:rsidP="00A21545">
      <w:pPr>
        <w:ind w:left="315"/>
        <w:jc w:val="center"/>
        <w:rPr>
          <w:rFonts w:ascii="Calibri" w:hAnsi="Calibri"/>
          <w:b/>
          <w:i/>
          <w:color w:val="1F497D" w:themeColor="text2"/>
        </w:rPr>
      </w:pPr>
      <w:r w:rsidRPr="0087315F">
        <w:rPr>
          <w:rFonts w:ascii="Calibri" w:hAnsi="Calibri"/>
          <w:b/>
          <w:i/>
          <w:color w:val="1F497D" w:themeColor="text2"/>
        </w:rPr>
        <w:t>I</w:t>
      </w:r>
      <w:r w:rsidR="00A21545" w:rsidRPr="0087315F">
        <w:rPr>
          <w:rFonts w:ascii="Calibri" w:hAnsi="Calibri"/>
          <w:b/>
          <w:i/>
          <w:color w:val="1F497D" w:themeColor="text2"/>
        </w:rPr>
        <w:t xml:space="preserve"> (the parent/guardian of child named above)</w:t>
      </w:r>
      <w:r w:rsidRPr="0087315F">
        <w:rPr>
          <w:rFonts w:ascii="Calibri" w:hAnsi="Calibri"/>
          <w:b/>
          <w:i/>
          <w:color w:val="1F497D" w:themeColor="text2"/>
        </w:rPr>
        <w:t xml:space="preserve"> </w:t>
      </w:r>
      <w:r w:rsidR="00446B73" w:rsidRPr="0087315F">
        <w:rPr>
          <w:rFonts w:ascii="Calibri" w:hAnsi="Calibri"/>
          <w:b/>
          <w:i/>
          <w:color w:val="1F497D" w:themeColor="text2"/>
        </w:rPr>
        <w:t>have completed this form accurately and truthfully to the best of my knowledge</w:t>
      </w:r>
      <w:r w:rsidRPr="0087315F">
        <w:rPr>
          <w:rFonts w:ascii="Calibri" w:hAnsi="Calibri"/>
          <w:b/>
          <w:i/>
          <w:color w:val="1F497D" w:themeColor="text2"/>
        </w:rPr>
        <w:t>.</w:t>
      </w:r>
    </w:p>
    <w:p w:rsidR="00CD6535" w:rsidRPr="0087315F" w:rsidRDefault="008060FA" w:rsidP="00CD6535">
      <w:pPr>
        <w:pStyle w:val="BodyText2"/>
        <w:jc w:val="both"/>
        <w:rPr>
          <w:rFonts w:ascii="Calibri" w:hAnsi="Calibri"/>
          <w:sz w:val="22"/>
          <w:szCs w:val="22"/>
        </w:rPr>
      </w:pPr>
      <w:r w:rsidRPr="0087315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09164F" wp14:editId="13A9A09B">
                <wp:simplePos x="0" y="0"/>
                <wp:positionH relativeFrom="column">
                  <wp:posOffset>161925</wp:posOffset>
                </wp:positionH>
                <wp:positionV relativeFrom="paragraph">
                  <wp:posOffset>95885</wp:posOffset>
                </wp:positionV>
                <wp:extent cx="6210300" cy="410845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535" w:rsidRPr="001C5EBC" w:rsidRDefault="00CD6535" w:rsidP="00A2154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Signature</w:t>
                            </w:r>
                            <w:r w:rsidR="00A21545"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 xml:space="preserve"> of Parent/Guardian Required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</w:r>
                            <w:r w:rsidR="008322A5" w:rsidRPr="001C5EBC">
                              <w:rPr>
                                <w:rFonts w:asciiTheme="minorHAnsi" w:hAnsiTheme="minorHAnsi"/>
                                <w:color w:val="1F497D" w:themeColor="text2"/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>Date:</w:t>
                            </w:r>
                            <w:r w:rsidR="008322A5" w:rsidRPr="001C5EBC">
                              <w:rPr>
                                <w:rFonts w:asciiTheme="minorHAnsi" w:hAnsiTheme="minorHAns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2.75pt;margin-top:7.55pt;width:489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" filled="f" fillcolor="teal" stroked="f" strokecolor="teal" strokeweight="2.25pt">
                <v:textbox>
                  <w:txbxContent>
                    <w:p w:rsidR="00CD6535" w:rsidRPr="001C5EBC" w:rsidRDefault="00CD6535" w:rsidP="00A2154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Signature</w:t>
                      </w:r>
                      <w:r w:rsidR="00A21545"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 xml:space="preserve"> of Parent/Guardian Required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</w:r>
                      <w:r w:rsidR="008322A5" w:rsidRPr="001C5EBC">
                        <w:rPr>
                          <w:rFonts w:asciiTheme="minorHAnsi" w:hAnsiTheme="minorHAnsi"/>
                          <w:color w:val="1F497D" w:themeColor="text2"/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>Date:</w:t>
                      </w:r>
                      <w:r w:rsidR="008322A5" w:rsidRPr="001C5EBC">
                        <w:rPr>
                          <w:rFonts w:asciiTheme="minorHAnsi" w:hAnsiTheme="minorHAnsi"/>
                          <w:b/>
                          <w:color w:val="1F497D" w:themeColor="text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6535" w:rsidRPr="0087315F">
        <w:rPr>
          <w:rFonts w:ascii="Calibri" w:hAnsi="Calibri"/>
        </w:rPr>
        <w:t xml:space="preserve"> </w:t>
      </w:r>
    </w:p>
    <w:p w:rsidR="00CD6535" w:rsidRPr="0087315F" w:rsidRDefault="00CD6535" w:rsidP="00CD6535">
      <w:pPr>
        <w:jc w:val="both"/>
        <w:rPr>
          <w:rFonts w:ascii="Calibri" w:hAnsi="Calibri"/>
        </w:rPr>
      </w:pPr>
    </w:p>
    <w:p w:rsidR="008322A5" w:rsidRPr="0087315F" w:rsidRDefault="008322A5" w:rsidP="00CD6535">
      <w:pPr>
        <w:jc w:val="both"/>
        <w:rPr>
          <w:rFonts w:ascii="Calibri" w:hAnsi="Calibri"/>
          <w:color w:val="1F497D" w:themeColor="text2"/>
        </w:rPr>
      </w:pPr>
    </w:p>
    <w:p w:rsidR="008322A5" w:rsidRPr="0087315F" w:rsidRDefault="008322A5" w:rsidP="008322A5">
      <w:pPr>
        <w:jc w:val="both"/>
        <w:rPr>
          <w:rFonts w:ascii="Calibri" w:hAnsi="Calibri"/>
          <w:b/>
          <w:color w:val="1F497D" w:themeColor="text2"/>
          <w:sz w:val="22"/>
          <w:szCs w:val="22"/>
          <w:u w:val="single"/>
        </w:rPr>
      </w:pPr>
      <w:r w:rsidRPr="0087315F">
        <w:rPr>
          <w:rFonts w:ascii="Calibri" w:hAnsi="Calibri"/>
          <w:b/>
          <w:color w:val="1F497D" w:themeColor="text2"/>
          <w:sz w:val="22"/>
          <w:szCs w:val="22"/>
          <w:u w:val="single"/>
        </w:rPr>
        <w:t xml:space="preserve">How to Participate in the Eligibility Process: </w:t>
      </w:r>
    </w:p>
    <w:p w:rsidR="008322A5" w:rsidRPr="0087315F" w:rsidRDefault="008322A5" w:rsidP="008322A5">
      <w:pPr>
        <w:autoSpaceDE w:val="0"/>
        <w:autoSpaceDN w:val="0"/>
        <w:adjustRightInd w:val="0"/>
        <w:ind w:left="72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i/>
          <w:color w:val="1F497D" w:themeColor="text2"/>
          <w:sz w:val="22"/>
          <w:szCs w:val="22"/>
        </w:rPr>
        <w:t>ONLY ONE APPLICATION PER CHILD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>—</w:t>
      </w:r>
      <w:r w:rsidR="00A92651" w:rsidRPr="0087315F">
        <w:rPr>
          <w:rFonts w:ascii="Calibri" w:hAnsi="Calibri" w:cs="Tahoma"/>
          <w:color w:val="1F497D" w:themeColor="text2"/>
          <w:sz w:val="22"/>
          <w:szCs w:val="22"/>
        </w:rPr>
        <w:t>Multiple Forms Will Be Discarded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 </w:t>
      </w:r>
    </w:p>
    <w:p w:rsidR="008322A5" w:rsidRPr="0087315F" w:rsidRDefault="008322A5" w:rsidP="008322A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b/>
          <w:color w:val="1F497D" w:themeColor="text2"/>
        </w:rPr>
      </w:pPr>
    </w:p>
    <w:p w:rsidR="008322A5" w:rsidRPr="0087315F" w:rsidRDefault="008322A5" w:rsidP="008322A5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Submit the Application Form: By Mail</w:t>
      </w:r>
    </w:p>
    <w:p w:rsidR="008322A5" w:rsidRPr="0087315F" w:rsidRDefault="008322A5" w:rsidP="008322A5">
      <w:pPr>
        <w:numPr>
          <w:ilvl w:val="0"/>
          <w:numId w:val="13"/>
        </w:numPr>
        <w:jc w:val="both"/>
        <w:rPr>
          <w:rFonts w:ascii="Calibri" w:hAnsi="Calibri" w:cs="Tahoma"/>
          <w:b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All Applications must have a Postmark/Date Stamp between </w: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t>October 16, 2015</w:t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- </w: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t>October 30-2015</w:t>
      </w:r>
    </w:p>
    <w:p w:rsidR="008322A5" w:rsidRPr="0087315F" w:rsidRDefault="008322A5" w:rsidP="008322A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Please complete the form in Pen and </w:t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Print Clearly</w:t>
      </w:r>
    </w:p>
    <w:p w:rsidR="008322A5" w:rsidRPr="0087315F" w:rsidRDefault="008322A5" w:rsidP="008322A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Please Mail Form </w:t>
      </w:r>
      <w:r w:rsidR="00817D3D" w:rsidRPr="0087315F">
        <w:rPr>
          <w:rFonts w:ascii="Calibri" w:hAnsi="Calibri" w:cs="Tahoma"/>
          <w:color w:val="1F497D" w:themeColor="text2"/>
          <w:sz w:val="22"/>
          <w:szCs w:val="22"/>
        </w:rPr>
        <w:t>To</w:t>
      </w:r>
      <w:r w:rsidR="00817D3D" w:rsidRPr="0087315F">
        <w:rPr>
          <w:rFonts w:ascii="Calibri" w:hAnsi="Calibri" w:cs="Tahoma"/>
          <w:i/>
          <w:color w:val="1F497D" w:themeColor="text2"/>
          <w:sz w:val="22"/>
          <w:szCs w:val="22"/>
        </w:rPr>
        <w:t xml:space="preserve">: </w:t>
      </w:r>
      <w:r w:rsidRPr="0087315F">
        <w:rPr>
          <w:rFonts w:ascii="Calibri" w:hAnsi="Calibri" w:cs="Tahoma"/>
          <w:i/>
          <w:color w:val="1F497D" w:themeColor="text2"/>
          <w:sz w:val="22"/>
          <w:szCs w:val="22"/>
        </w:rPr>
        <w:t>(The Autism Division is not able to accept hand delivered forms)</w:t>
      </w: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 </w:t>
      </w:r>
    </w:p>
    <w:p w:rsidR="008322A5" w:rsidRPr="0087315F" w:rsidRDefault="008322A5" w:rsidP="008322A5">
      <w:pPr>
        <w:widowControl w:val="0"/>
        <w:ind w:left="360" w:firstLine="720"/>
        <w:jc w:val="center"/>
        <w:rPr>
          <w:rFonts w:ascii="Calibri" w:hAnsi="Calibri" w:cs="Tahoma"/>
          <w:b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AUTISM DIVISION of DDS, Att. Autism Waiver Program Open Enrollment</w:t>
      </w:r>
    </w:p>
    <w:p w:rsidR="008322A5" w:rsidRPr="0087315F" w:rsidRDefault="008322A5" w:rsidP="008322A5">
      <w:pPr>
        <w:widowControl w:val="0"/>
        <w:ind w:left="360" w:firstLine="720"/>
        <w:jc w:val="center"/>
        <w:rPr>
          <w:rFonts w:ascii="Calibri" w:hAnsi="Calibri" w:cs="Tahoma"/>
          <w:b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500 Harrison Avenue, Boston, MA 02118</w:t>
      </w:r>
    </w:p>
    <w:p w:rsidR="008322A5" w:rsidRPr="0087315F" w:rsidRDefault="008322A5" w:rsidP="008322A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b/>
          <w:color w:val="1F497D" w:themeColor="text2"/>
        </w:rPr>
      </w:pPr>
    </w:p>
    <w:p w:rsidR="008322A5" w:rsidRPr="0087315F" w:rsidRDefault="008322A5" w:rsidP="008322A5">
      <w:p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Submit the Application Form: By Email</w:t>
      </w:r>
    </w:p>
    <w:p w:rsidR="008322A5" w:rsidRPr="0087315F" w:rsidRDefault="008322A5" w:rsidP="008322A5">
      <w:pPr>
        <w:numPr>
          <w:ilvl w:val="0"/>
          <w:numId w:val="13"/>
        </w:numPr>
        <w:tabs>
          <w:tab w:val="clear" w:pos="720"/>
          <w:tab w:val="num" w:pos="0"/>
        </w:tabs>
        <w:ind w:left="270" w:firstLine="90"/>
        <w:jc w:val="both"/>
        <w:rPr>
          <w:rFonts w:ascii="Calibri" w:hAnsi="Calibri" w:cs="Tahoma"/>
          <w:b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 xml:space="preserve">All Applications must be emailed to </w:t>
      </w:r>
      <w:hyperlink r:id="rId8" w:history="1">
        <w:r w:rsidRPr="0087315F">
          <w:rPr>
            <w:rStyle w:val="Hyperlink"/>
            <w:rFonts w:ascii="Calibri" w:hAnsi="Calibri" w:cs="Tahoma"/>
            <w:b/>
            <w:color w:val="1F497D" w:themeColor="text2"/>
            <w:sz w:val="22"/>
            <w:szCs w:val="22"/>
          </w:rPr>
          <w:t>AutismDivision@state.ma.us</w:t>
        </w:r>
      </w:hyperlink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</w:t>
      </w:r>
    </w:p>
    <w:p w:rsidR="008322A5" w:rsidRPr="0087315F" w:rsidRDefault="008322A5" w:rsidP="008322A5">
      <w:pPr>
        <w:numPr>
          <w:ilvl w:val="0"/>
          <w:numId w:val="13"/>
        </w:numPr>
        <w:tabs>
          <w:tab w:val="clear" w:pos="720"/>
          <w:tab w:val="num" w:pos="0"/>
        </w:tabs>
        <w:ind w:left="270" w:firstLine="9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>All Applications must be emailed between</w:t>
      </w: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 </w: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t>October 16, 2015</w:t>
      </w:r>
      <w:r w:rsidR="00371804" w:rsidRPr="0087315F">
        <w:rPr>
          <w:rFonts w:ascii="Calibri" w:hAnsi="Calibri" w:cs="Tahoma"/>
          <w:b/>
          <w:color w:val="1F497D" w:themeColor="text2"/>
          <w:sz w:val="22"/>
          <w:szCs w:val="22"/>
        </w:rPr>
        <w:t xml:space="preserve">- </w:t>
      </w:r>
      <w:r w:rsidR="00371804">
        <w:rPr>
          <w:rFonts w:ascii="Calibri" w:hAnsi="Calibri" w:cs="Tahoma"/>
          <w:b/>
          <w:color w:val="1F497D" w:themeColor="text2"/>
          <w:sz w:val="22"/>
          <w:szCs w:val="22"/>
        </w:rPr>
        <w:t>October 30-2015</w:t>
      </w:r>
      <w:bookmarkStart w:id="2" w:name="_GoBack"/>
      <w:bookmarkEnd w:id="2"/>
    </w:p>
    <w:p w:rsidR="008060FA" w:rsidRPr="0087315F" w:rsidRDefault="008060FA" w:rsidP="008060FA">
      <w:pPr>
        <w:numPr>
          <w:ilvl w:val="0"/>
          <w:numId w:val="13"/>
        </w:numPr>
        <w:jc w:val="both"/>
        <w:rPr>
          <w:rFonts w:ascii="Calibri" w:hAnsi="Calibri" w:cs="Tahoma"/>
          <w:b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b/>
          <w:color w:val="1F497D" w:themeColor="text2"/>
          <w:sz w:val="22"/>
          <w:szCs w:val="22"/>
        </w:rPr>
        <w:t>All Application must be sent directly from the Parent/Guardian Only</w:t>
      </w:r>
    </w:p>
    <w:p w:rsidR="008322A5" w:rsidRPr="0087315F" w:rsidRDefault="008322A5" w:rsidP="008322A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>Form can be completed electronically or printed, filled out clearly in pen and scanned into an email</w:t>
      </w:r>
    </w:p>
    <w:p w:rsidR="008322A5" w:rsidRPr="0087315F" w:rsidRDefault="008322A5" w:rsidP="008322A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>Attached Forms may be sent in the following formats: PDF (preferred), JPG if clearly visible</w:t>
      </w:r>
    </w:p>
    <w:p w:rsidR="008322A5" w:rsidRPr="0087315F" w:rsidRDefault="008322A5" w:rsidP="008322A5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 w:themeColor="text2"/>
          <w:sz w:val="22"/>
          <w:szCs w:val="22"/>
        </w:rPr>
      </w:pPr>
      <w:r w:rsidRPr="0087315F">
        <w:rPr>
          <w:rFonts w:ascii="Calibri" w:hAnsi="Calibri" w:cs="Tahoma"/>
          <w:color w:val="1F497D" w:themeColor="text2"/>
          <w:sz w:val="22"/>
          <w:szCs w:val="22"/>
        </w:rPr>
        <w:t>If completing on a smart phone/tablet-download a free scanner app and send via a PDF file</w:t>
      </w:r>
    </w:p>
    <w:p w:rsidR="008322A5" w:rsidRPr="00CC3A1F" w:rsidRDefault="008322A5" w:rsidP="00CD6535">
      <w:pPr>
        <w:jc w:val="both"/>
        <w:rPr>
          <w:rFonts w:ascii="Calibri" w:hAnsi="Calibri"/>
        </w:rPr>
      </w:pPr>
    </w:p>
    <w:sectPr w:rsidR="008322A5" w:rsidRPr="00CC3A1F" w:rsidSect="00CD6535">
      <w:pgSz w:w="12240" w:h="15840"/>
      <w:pgMar w:top="54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10A28"/>
    <w:multiLevelType w:val="hybridMultilevel"/>
    <w:tmpl w:val="C882B2C8"/>
    <w:lvl w:ilvl="0" w:tplc="37B8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336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FF66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A8039E"/>
    <w:multiLevelType w:val="hybridMultilevel"/>
    <w:tmpl w:val="F272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830BD"/>
    <w:multiLevelType w:val="hybridMultilevel"/>
    <w:tmpl w:val="DCE008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D"/>
    <w:rsid w:val="00006C21"/>
    <w:rsid w:val="00017009"/>
    <w:rsid w:val="0004654B"/>
    <w:rsid w:val="0013340B"/>
    <w:rsid w:val="001A3CCA"/>
    <w:rsid w:val="001B777E"/>
    <w:rsid w:val="001C5EBC"/>
    <w:rsid w:val="001E3681"/>
    <w:rsid w:val="00207B24"/>
    <w:rsid w:val="002A727B"/>
    <w:rsid w:val="003021AE"/>
    <w:rsid w:val="0031241F"/>
    <w:rsid w:val="00322B7B"/>
    <w:rsid w:val="00324EDF"/>
    <w:rsid w:val="00340825"/>
    <w:rsid w:val="00344FA7"/>
    <w:rsid w:val="00351A06"/>
    <w:rsid w:val="00353865"/>
    <w:rsid w:val="00361BBB"/>
    <w:rsid w:val="00371804"/>
    <w:rsid w:val="00391028"/>
    <w:rsid w:val="00392470"/>
    <w:rsid w:val="003B5661"/>
    <w:rsid w:val="00446B73"/>
    <w:rsid w:val="004939BD"/>
    <w:rsid w:val="004A0072"/>
    <w:rsid w:val="00503E14"/>
    <w:rsid w:val="00521B89"/>
    <w:rsid w:val="00540D5D"/>
    <w:rsid w:val="00550A83"/>
    <w:rsid w:val="005B0124"/>
    <w:rsid w:val="005B63ED"/>
    <w:rsid w:val="005C3242"/>
    <w:rsid w:val="005C457B"/>
    <w:rsid w:val="005C51B6"/>
    <w:rsid w:val="005D4E33"/>
    <w:rsid w:val="005E5320"/>
    <w:rsid w:val="00685438"/>
    <w:rsid w:val="006B1795"/>
    <w:rsid w:val="006B5698"/>
    <w:rsid w:val="006F2A4B"/>
    <w:rsid w:val="00712307"/>
    <w:rsid w:val="0075184F"/>
    <w:rsid w:val="00754C17"/>
    <w:rsid w:val="007744E7"/>
    <w:rsid w:val="0078252D"/>
    <w:rsid w:val="007A1FCF"/>
    <w:rsid w:val="007A4254"/>
    <w:rsid w:val="007D7C37"/>
    <w:rsid w:val="007E3B3C"/>
    <w:rsid w:val="008060FA"/>
    <w:rsid w:val="00807737"/>
    <w:rsid w:val="00817D3D"/>
    <w:rsid w:val="0083116E"/>
    <w:rsid w:val="008322A5"/>
    <w:rsid w:val="00845619"/>
    <w:rsid w:val="0087315F"/>
    <w:rsid w:val="008A18C3"/>
    <w:rsid w:val="008D58F2"/>
    <w:rsid w:val="00911915"/>
    <w:rsid w:val="00926DB2"/>
    <w:rsid w:val="00955F51"/>
    <w:rsid w:val="00976900"/>
    <w:rsid w:val="00A05CDC"/>
    <w:rsid w:val="00A21545"/>
    <w:rsid w:val="00A61C69"/>
    <w:rsid w:val="00A92651"/>
    <w:rsid w:val="00AE6C5D"/>
    <w:rsid w:val="00B14AFD"/>
    <w:rsid w:val="00B35EE5"/>
    <w:rsid w:val="00B468D7"/>
    <w:rsid w:val="00B70347"/>
    <w:rsid w:val="00B87EA0"/>
    <w:rsid w:val="00BF1516"/>
    <w:rsid w:val="00C52F83"/>
    <w:rsid w:val="00C7117F"/>
    <w:rsid w:val="00C800BB"/>
    <w:rsid w:val="00CC3A1F"/>
    <w:rsid w:val="00CD55C2"/>
    <w:rsid w:val="00CD5AC9"/>
    <w:rsid w:val="00CD6535"/>
    <w:rsid w:val="00CE217B"/>
    <w:rsid w:val="00CE22DE"/>
    <w:rsid w:val="00D026F4"/>
    <w:rsid w:val="00D22212"/>
    <w:rsid w:val="00D32AAE"/>
    <w:rsid w:val="00D375B3"/>
    <w:rsid w:val="00D623F4"/>
    <w:rsid w:val="00D720D6"/>
    <w:rsid w:val="00D8063C"/>
    <w:rsid w:val="00D92882"/>
    <w:rsid w:val="00DA2C20"/>
    <w:rsid w:val="00DD4CC5"/>
    <w:rsid w:val="00E0050D"/>
    <w:rsid w:val="00E11021"/>
    <w:rsid w:val="00E211C7"/>
    <w:rsid w:val="00E55B8B"/>
    <w:rsid w:val="00E6568C"/>
    <w:rsid w:val="00E77869"/>
    <w:rsid w:val="00EA7F5E"/>
    <w:rsid w:val="00EE47E7"/>
    <w:rsid w:val="00F048DE"/>
    <w:rsid w:val="00F2369E"/>
    <w:rsid w:val="00F40DE1"/>
    <w:rsid w:val="00F8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#cff" stroke="f">
      <v:fill color="#cff" opacity="36045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Division@state.ma.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\AppData\Roaming\Microsoft\Templates\Pledg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Pledge form</Template>
  <TotalTime>34</TotalTime>
  <Pages>1</Pages>
  <Words>311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Request Form</vt:lpstr>
    </vt:vector>
  </TitlesOfParts>
  <Company>Microsoft Corporation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Request Form</dc:title>
  <dc:creator>Harsh</dc:creator>
  <cp:lastModifiedBy> </cp:lastModifiedBy>
  <cp:revision>4</cp:revision>
  <cp:lastPrinted>2014-10-20T14:05:00Z</cp:lastPrinted>
  <dcterms:created xsi:type="dcterms:W3CDTF">2014-10-02T17:41:00Z</dcterms:created>
  <dcterms:modified xsi:type="dcterms:W3CDTF">2015-08-13T13:23:00Z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